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98CDF" w14:textId="3EF842C7" w:rsidR="002E135D" w:rsidRPr="002E73AE" w:rsidRDefault="004C48B8" w:rsidP="000971C0">
      <w:pPr>
        <w:spacing w:before="0"/>
        <w:rPr>
          <w:rFonts w:ascii="Meiryo UI" w:hAnsi="Meiryo UI"/>
          <w:noProof/>
        </w:rPr>
      </w:pPr>
      <w:r>
        <w:rPr>
          <w:rFonts w:ascii="Meiryo UI" w:hAnsi="Meiryo UI"/>
          <w:noProof/>
        </w:rPr>
        <w:drawing>
          <wp:anchor distT="0" distB="0" distL="114300" distR="114300" simplePos="0" relativeHeight="251660289" behindDoc="0" locked="0" layoutInCell="1" allowOverlap="1" wp14:anchorId="5FCCCFBF" wp14:editId="7DE7A0C2">
            <wp:simplePos x="0" y="0"/>
            <wp:positionH relativeFrom="column">
              <wp:posOffset>4785360</wp:posOffset>
            </wp:positionH>
            <wp:positionV relativeFrom="paragraph">
              <wp:posOffset>7128700</wp:posOffset>
            </wp:positionV>
            <wp:extent cx="2513471" cy="2544890"/>
            <wp:effectExtent l="0" t="0" r="1270" b="8255"/>
            <wp:wrapNone/>
            <wp:docPr id="5213197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31974" name="図 52131974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00"/>
                    <a:stretch/>
                  </pic:blipFill>
                  <pic:spPr bwMode="auto">
                    <a:xfrm>
                      <a:off x="0" y="0"/>
                      <a:ext cx="2514306" cy="254573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eiryo UI" w:hAnsi="Meiryo UI"/>
          <w:noProof/>
        </w:rPr>
        <w:drawing>
          <wp:anchor distT="0" distB="0" distL="114300" distR="114300" simplePos="0" relativeHeight="251665409" behindDoc="0" locked="0" layoutInCell="1" allowOverlap="1" wp14:anchorId="1C262640" wp14:editId="44FD131F">
            <wp:simplePos x="0" y="0"/>
            <wp:positionH relativeFrom="column">
              <wp:posOffset>1528781</wp:posOffset>
            </wp:positionH>
            <wp:positionV relativeFrom="paragraph">
              <wp:posOffset>6781800</wp:posOffset>
            </wp:positionV>
            <wp:extent cx="2677459" cy="2743200"/>
            <wp:effectExtent l="0" t="0" r="8890" b="0"/>
            <wp:wrapNone/>
            <wp:docPr id="111389413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894139" name="図 1113894139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124" b="36567"/>
                    <a:stretch/>
                  </pic:blipFill>
                  <pic:spPr bwMode="auto">
                    <a:xfrm>
                      <a:off x="0" y="0"/>
                      <a:ext cx="2679624" cy="2745418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1CEC" w:rsidRPr="002E73AE">
        <w:rPr>
          <w:rFonts w:ascii="Meiryo UI" w:hAnsi="Meiryo UI" w:hint="eastAsia"/>
          <w:noProof/>
          <w:lang w:val="ja-JP" w:bidi="ja-JP"/>
        </w:rPr>
        <w:drawing>
          <wp:anchor distT="0" distB="0" distL="114300" distR="114300" simplePos="0" relativeHeight="251658241" behindDoc="1" locked="1" layoutInCell="1" allowOverlap="1" wp14:anchorId="77149C88" wp14:editId="443B0413">
            <wp:simplePos x="0" y="0"/>
            <wp:positionH relativeFrom="margin">
              <wp:align>center</wp:align>
            </wp:positionH>
            <wp:positionV relativeFrom="page">
              <wp:posOffset>1234440</wp:posOffset>
            </wp:positionV>
            <wp:extent cx="3026664" cy="594360"/>
            <wp:effectExtent l="0" t="0" r="2540" b="0"/>
            <wp:wrapNone/>
            <wp:docPr id="1" name="グラフィック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グラフィック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6664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2D09" w:rsidRPr="002E73AE">
        <w:rPr>
          <w:rFonts w:ascii="Meiryo UI" w:hAnsi="Meiryo UI" w:hint="eastAsia"/>
          <w:noProof/>
          <w:lang w:val="ja-JP" w:bidi="ja-JP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0491F098" wp14:editId="5021B123">
                <wp:simplePos x="0" y="0"/>
                <wp:positionH relativeFrom="page">
                  <wp:posOffset>30480</wp:posOffset>
                </wp:positionH>
                <wp:positionV relativeFrom="page">
                  <wp:posOffset>0</wp:posOffset>
                </wp:positionV>
                <wp:extent cx="10058400" cy="7772400"/>
                <wp:effectExtent l="285750" t="285750" r="285750" b="285750"/>
                <wp:wrapNone/>
                <wp:docPr id="16" name="長方形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0" cy="7772400"/>
                        </a:xfrm>
                        <a:prstGeom prst="rect">
                          <a:avLst/>
                        </a:prstGeom>
                        <a:noFill/>
                        <a:ln w="57150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rect w14:anchorId="28291931" id="長方形 16" o:spid="_x0000_s1026" alt="&quot;&quot;" style="position:absolute;left:0;text-align:left;margin-left:2.4pt;margin-top:0;width:11in;height:612pt;z-index:-251658240;visibility:visible;mso-wrap-style:square;mso-width-percent:1000;mso-height-percent:100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" filled="f" strokecolor="#f3a7a2 [3206]" strokeweight="45pt">
                <w10:wrap anchorx="page" anchory="page"/>
                <w10:anchorlock/>
              </v:rect>
            </w:pict>
          </mc:Fallback>
        </mc:AlternateContent>
      </w:r>
    </w:p>
    <w:tbl>
      <w:tblPr>
        <w:tblW w:w="5000" w:type="pct"/>
        <w:tblLook w:val="0600" w:firstRow="0" w:lastRow="0" w:firstColumn="0" w:lastColumn="0" w:noHBand="1" w:noVBand="1"/>
        <w:tblCaption w:val="レイアウト テーブル"/>
      </w:tblPr>
      <w:tblGrid>
        <w:gridCol w:w="1560"/>
        <w:gridCol w:w="3118"/>
        <w:gridCol w:w="1569"/>
        <w:gridCol w:w="4060"/>
        <w:gridCol w:w="879"/>
      </w:tblGrid>
      <w:tr w:rsidR="007D2D09" w:rsidRPr="002E73AE" w14:paraId="03A7954D" w14:textId="77777777" w:rsidTr="00714E57">
        <w:trPr>
          <w:trHeight w:val="1962"/>
        </w:trPr>
        <w:tc>
          <w:tcPr>
            <w:tcW w:w="11186" w:type="dxa"/>
            <w:gridSpan w:val="5"/>
            <w:vAlign w:val="bottom"/>
          </w:tcPr>
          <w:p w14:paraId="4FEE4A5C" w14:textId="2B19C944" w:rsidR="002E135D" w:rsidRPr="002E73AE" w:rsidRDefault="009360FC" w:rsidP="00794A59">
            <w:pPr>
              <w:pStyle w:val="ab"/>
              <w:rPr>
                <w:rFonts w:ascii="Meiryo UI" w:hAnsi="Meiryo UI"/>
                <w:noProof/>
              </w:rPr>
            </w:pPr>
            <w:r>
              <w:rPr>
                <w:rFonts w:ascii="Meiryo UI" w:hAnsi="Meiryo UI" w:hint="eastAsia"/>
                <w:noProof/>
              </w:rPr>
              <w:t>せいりょう平野喜連</w:t>
            </w:r>
          </w:p>
        </w:tc>
      </w:tr>
      <w:tr w:rsidR="00794A59" w:rsidRPr="002E73AE" w14:paraId="4C982A15" w14:textId="77777777" w:rsidTr="00714E57">
        <w:trPr>
          <w:trHeight w:val="2038"/>
        </w:trPr>
        <w:tc>
          <w:tcPr>
            <w:tcW w:w="11186" w:type="dxa"/>
            <w:gridSpan w:val="5"/>
          </w:tcPr>
          <w:p w14:paraId="4F175156" w14:textId="3D3D1E0E" w:rsidR="00B51FB4" w:rsidRPr="002E73AE" w:rsidRDefault="009360FC" w:rsidP="00794A59">
            <w:pPr>
              <w:pStyle w:val="a8"/>
              <w:rPr>
                <w:rFonts w:ascii="Meiryo UI" w:hAnsi="Meiryo UI"/>
                <w:noProof/>
              </w:rPr>
            </w:pPr>
            <w:r>
              <w:rPr>
                <w:rFonts w:ascii="Meiryo UI" w:hAnsi="Meiryo UI" w:hint="eastAsia"/>
                <w:noProof/>
                <w:sz w:val="160"/>
                <w:szCs w:val="72"/>
              </w:rPr>
              <w:t>SNS</w:t>
            </w:r>
            <w:r w:rsidRPr="009360FC">
              <w:rPr>
                <w:rFonts w:ascii="Meiryo UI" w:hAnsi="Meiryo UI" w:hint="eastAsia"/>
                <w:noProof/>
                <w:sz w:val="160"/>
                <w:szCs w:val="72"/>
              </w:rPr>
              <w:t>更新中</w:t>
            </w:r>
            <w:r>
              <w:rPr>
                <w:rFonts w:ascii="Meiryo UI" w:hAnsi="Meiryo UI" w:hint="eastAsia"/>
                <w:noProof/>
                <w:sz w:val="160"/>
                <w:szCs w:val="72"/>
              </w:rPr>
              <w:t>!</w:t>
            </w:r>
          </w:p>
        </w:tc>
      </w:tr>
      <w:tr w:rsidR="007D2D09" w:rsidRPr="002E73AE" w14:paraId="1F0A185D" w14:textId="77777777" w:rsidTr="00045B8C">
        <w:trPr>
          <w:trHeight w:val="353"/>
        </w:trPr>
        <w:tc>
          <w:tcPr>
            <w:tcW w:w="11186" w:type="dxa"/>
            <w:gridSpan w:val="5"/>
          </w:tcPr>
          <w:p w14:paraId="0493394E" w14:textId="0F5F4930" w:rsidR="002E135D" w:rsidRPr="002E73AE" w:rsidRDefault="002E135D" w:rsidP="009360FC">
            <w:pPr>
              <w:jc w:val="both"/>
              <w:rPr>
                <w:rFonts w:ascii="Meiryo UI" w:hAnsi="Meiryo UI" w:hint="eastAsia"/>
                <w:noProof/>
              </w:rPr>
            </w:pPr>
          </w:p>
        </w:tc>
      </w:tr>
      <w:tr w:rsidR="007D2D09" w:rsidRPr="002E73AE" w14:paraId="269D1CD8" w14:textId="77777777" w:rsidTr="00045B8C">
        <w:trPr>
          <w:trHeight w:val="2120"/>
        </w:trPr>
        <w:tc>
          <w:tcPr>
            <w:tcW w:w="11186" w:type="dxa"/>
            <w:gridSpan w:val="5"/>
          </w:tcPr>
          <w:p w14:paraId="770ED764" w14:textId="545BB5F9" w:rsidR="009360FC" w:rsidRPr="00045B8C" w:rsidRDefault="009360FC" w:rsidP="00794A59">
            <w:pPr>
              <w:pStyle w:val="aa"/>
              <w:rPr>
                <w:rFonts w:ascii="Meiryo UI" w:hAnsi="Meiryo UI"/>
                <w:noProof/>
                <w:sz w:val="80"/>
                <w:szCs w:val="80"/>
              </w:rPr>
            </w:pPr>
            <w:r w:rsidRPr="00045B8C">
              <w:rPr>
                <w:rFonts w:ascii="Meiryo UI" w:hAnsi="Meiryo UI" w:hint="eastAsia"/>
                <w:noProof/>
                <w:sz w:val="80"/>
                <w:szCs w:val="80"/>
              </w:rPr>
              <w:t>日々のご様子を</w:t>
            </w:r>
          </w:p>
          <w:p w14:paraId="61557602" w14:textId="40AB6113" w:rsidR="009360FC" w:rsidRPr="009360FC" w:rsidRDefault="00BB058E" w:rsidP="009360FC">
            <w:pPr>
              <w:pStyle w:val="aa"/>
              <w:rPr>
                <w:rFonts w:ascii="Meiryo UI" w:hAnsi="Meiryo UI" w:hint="eastAsia"/>
                <w:noProof/>
              </w:rPr>
            </w:pPr>
            <w:r w:rsidRPr="00045B8C">
              <w:rPr>
                <w:rFonts w:ascii="Meiryo UI" w:hAnsi="Meiryo UI" w:hint="eastAsia"/>
                <w:noProof/>
                <w:sz w:val="80"/>
                <w:szCs w:val="80"/>
              </w:rPr>
              <w:t xml:space="preserve">　</w:t>
            </w:r>
            <w:r w:rsidR="009360FC" w:rsidRPr="00045B8C">
              <w:rPr>
                <w:rFonts w:ascii="Meiryo UI" w:hAnsi="Meiryo UI" w:hint="eastAsia"/>
                <w:noProof/>
                <w:sz w:val="80"/>
                <w:szCs w:val="80"/>
              </w:rPr>
              <w:t>ぜひ、ご覧ください</w:t>
            </w:r>
            <w:r w:rsidR="001A6359" w:rsidRPr="00045B8C">
              <w:rPr>
                <mc:AlternateContent>
                  <mc:Choice Requires="w16se">
                    <w:rFonts w:ascii="Meiryo UI" w:hAnsi="Meiryo U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noProof/>
                <w:sz w:val="80"/>
                <w:szCs w:val="80"/>
              </w:rPr>
              <mc:AlternateContent>
                <mc:Choice Requires="w16se">
                  <w16se:symEx w16se:font="Segoe UI Emoji" w16se:char="1F60E"/>
                </mc:Choice>
                <mc:Fallback>
                  <w:t>😎</w:t>
                </mc:Fallback>
              </mc:AlternateContent>
            </w:r>
          </w:p>
        </w:tc>
      </w:tr>
      <w:tr w:rsidR="00D16F2A" w:rsidRPr="002E73AE" w14:paraId="61C9344B" w14:textId="77777777" w:rsidTr="00714E57">
        <w:trPr>
          <w:trHeight w:val="2709"/>
        </w:trPr>
        <w:tc>
          <w:tcPr>
            <w:tcW w:w="11186" w:type="dxa"/>
            <w:gridSpan w:val="5"/>
          </w:tcPr>
          <w:p w14:paraId="74685671" w14:textId="20330166" w:rsidR="00D16F2A" w:rsidRPr="002E73AE" w:rsidRDefault="00714E57" w:rsidP="002870E8">
            <w:pPr>
              <w:rPr>
                <w:rFonts w:ascii="Meiryo UI" w:hAnsi="Meiryo UI"/>
                <w:noProof/>
              </w:rPr>
            </w:pPr>
            <w:r>
              <w:rPr>
                <w:rFonts w:ascii="Meiryo UI" w:hAnsi="Meiryo UI"/>
                <w:noProof/>
              </w:rPr>
              <w:drawing>
                <wp:anchor distT="0" distB="0" distL="114300" distR="114300" simplePos="0" relativeHeight="251663361" behindDoc="0" locked="0" layoutInCell="1" allowOverlap="1" wp14:anchorId="6C7F73FC" wp14:editId="75FA36AC">
                  <wp:simplePos x="0" y="0"/>
                  <wp:positionH relativeFrom="column">
                    <wp:posOffset>1150620</wp:posOffset>
                  </wp:positionH>
                  <wp:positionV relativeFrom="paragraph">
                    <wp:posOffset>175895</wp:posOffset>
                  </wp:positionV>
                  <wp:extent cx="1554480" cy="1554480"/>
                  <wp:effectExtent l="0" t="0" r="7620" b="7620"/>
                  <wp:wrapNone/>
                  <wp:docPr id="1257826266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826266" name="図 1257826266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0" cy="155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50925">
              <w:rPr>
                <w:rFonts w:ascii="Meiryo UI" w:hAnsi="Meiryo UI"/>
                <w:noProof/>
              </w:rPr>
              <w:drawing>
                <wp:anchor distT="0" distB="0" distL="114300" distR="114300" simplePos="0" relativeHeight="251664385" behindDoc="0" locked="0" layoutInCell="1" allowOverlap="1" wp14:anchorId="1C01CD3D" wp14:editId="2D3402BF">
                  <wp:simplePos x="0" y="0"/>
                  <wp:positionH relativeFrom="column">
                    <wp:posOffset>4137911</wp:posOffset>
                  </wp:positionH>
                  <wp:positionV relativeFrom="paragraph">
                    <wp:posOffset>-52705</wp:posOffset>
                  </wp:positionV>
                  <wp:extent cx="2081530" cy="1944605"/>
                  <wp:effectExtent l="0" t="0" r="0" b="0"/>
                  <wp:wrapNone/>
                  <wp:docPr id="71495887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95887" name="図 71495887"/>
                          <pic:cNvPicPr/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37" t="22661" r="10130" b="23319"/>
                          <a:stretch/>
                        </pic:blipFill>
                        <pic:spPr bwMode="auto">
                          <a:xfrm>
                            <a:off x="0" y="0"/>
                            <a:ext cx="2081530" cy="1944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50925" w:rsidRPr="002E73AE" w14:paraId="76071504" w14:textId="77777777" w:rsidTr="00804F6F">
        <w:trPr>
          <w:trHeight w:val="960"/>
        </w:trPr>
        <w:tc>
          <w:tcPr>
            <w:tcW w:w="1560" w:type="dxa"/>
            <w:vMerge w:val="restart"/>
          </w:tcPr>
          <w:p w14:paraId="7EE81C33" w14:textId="77777777" w:rsidR="00513B92" w:rsidRPr="002E73AE" w:rsidRDefault="00513B92" w:rsidP="00680265">
            <w:pPr>
              <w:rPr>
                <w:rFonts w:ascii="Meiryo UI" w:hAnsi="Meiryo UI"/>
                <w:noProof/>
                <w:color w:val="auto"/>
              </w:rPr>
            </w:pPr>
          </w:p>
        </w:tc>
        <w:tc>
          <w:tcPr>
            <w:tcW w:w="3118" w:type="dxa"/>
            <w:tcBorders>
              <w:bottom w:val="single" w:sz="12" w:space="0" w:color="808080" w:themeColor="background1" w:themeShade="80"/>
            </w:tcBorders>
            <w:vAlign w:val="center"/>
          </w:tcPr>
          <w:p w14:paraId="298ED381" w14:textId="2D3E51A7" w:rsidR="00513B92" w:rsidRPr="00804F6F" w:rsidRDefault="009360FC" w:rsidP="00714E57">
            <w:pPr>
              <w:ind w:firstLineChars="200" w:firstLine="880"/>
              <w:jc w:val="left"/>
              <w:rPr>
                <w:rFonts w:ascii="Meiryo UI" w:hAnsi="Meiryo UI" w:hint="eastAsia"/>
                <w:b/>
                <w:bCs/>
                <w:noProof/>
                <w:color w:val="F74B8D"/>
              </w:rPr>
            </w:pPr>
            <w:r w:rsidRPr="00804F6F">
              <w:rPr>
                <w:rFonts w:ascii="Meiryo UI" w:hAnsi="Meiryo UI" w:hint="eastAsia"/>
                <w:b/>
                <w:bCs/>
                <w:noProof/>
                <w:color w:val="F74B8D"/>
                <w:sz w:val="44"/>
                <w:szCs w:val="44"/>
              </w:rPr>
              <w:t>ブログ</w:t>
            </w:r>
          </w:p>
        </w:tc>
        <w:tc>
          <w:tcPr>
            <w:tcW w:w="1569" w:type="dxa"/>
            <w:vMerge w:val="restart"/>
          </w:tcPr>
          <w:p w14:paraId="6754C2D1" w14:textId="421F0E53" w:rsidR="00513B92" w:rsidRPr="002E73AE" w:rsidRDefault="00513B92" w:rsidP="00F83928">
            <w:pPr>
              <w:jc w:val="both"/>
              <w:rPr>
                <w:rFonts w:ascii="Meiryo UI" w:hAnsi="Meiryo UI" w:hint="eastAsia"/>
                <w:noProof/>
                <w:color w:val="auto"/>
              </w:rPr>
            </w:pPr>
          </w:p>
        </w:tc>
        <w:tc>
          <w:tcPr>
            <w:tcW w:w="4060" w:type="dxa"/>
            <w:tcBorders>
              <w:bottom w:val="single" w:sz="12" w:space="0" w:color="808080" w:themeColor="background1" w:themeShade="80"/>
            </w:tcBorders>
            <w:shd w:val="clear" w:color="auto" w:fill="auto"/>
            <w:vAlign w:val="center"/>
          </w:tcPr>
          <w:p w14:paraId="39C2CCA7" w14:textId="41F976EE" w:rsidR="00513B92" w:rsidRPr="00804F6F" w:rsidRDefault="009360FC" w:rsidP="00A6153A">
            <w:pPr>
              <w:pStyle w:val="a4"/>
              <w:rPr>
                <w:rFonts w:ascii="Meiryo UI" w:hAnsi="Meiryo UI" w:hint="eastAsia"/>
                <w:b/>
                <w:bCs/>
                <w:i/>
                <w:iCs/>
                <w:noProof/>
                <w:color w:val="F123C0"/>
              </w:rPr>
            </w:pPr>
            <w:r w:rsidRPr="00804F6F">
              <w:rPr>
                <w:rFonts w:ascii="Meiryo UI" w:hAnsi="Meiryo UI" w:hint="eastAsia"/>
                <w:b/>
                <w:bCs/>
                <w:i/>
                <w:iCs/>
                <w:noProof/>
                <w:color w:val="F74B8D"/>
                <w:sz w:val="44"/>
                <w:szCs w:val="36"/>
              </w:rPr>
              <w:t>Instagram</w:t>
            </w:r>
          </w:p>
        </w:tc>
        <w:tc>
          <w:tcPr>
            <w:tcW w:w="879" w:type="dxa"/>
            <w:vMerge w:val="restart"/>
          </w:tcPr>
          <w:p w14:paraId="0131FEC2" w14:textId="5BAC1B27" w:rsidR="00513B92" w:rsidRPr="002E73AE" w:rsidRDefault="00513B92" w:rsidP="002E135D">
            <w:pPr>
              <w:rPr>
                <w:rFonts w:ascii="Meiryo UI" w:hAnsi="Meiryo UI"/>
                <w:noProof/>
                <w:color w:val="E7E6E6" w:themeColor="background2"/>
              </w:rPr>
            </w:pPr>
          </w:p>
        </w:tc>
      </w:tr>
      <w:tr w:rsidR="00B50925" w:rsidRPr="002E73AE" w14:paraId="422EB776" w14:textId="77777777" w:rsidTr="00804F6F">
        <w:trPr>
          <w:trHeight w:val="576"/>
        </w:trPr>
        <w:tc>
          <w:tcPr>
            <w:tcW w:w="1560" w:type="dxa"/>
            <w:vMerge/>
          </w:tcPr>
          <w:p w14:paraId="08BE31AB" w14:textId="77777777" w:rsidR="00513B92" w:rsidRPr="002E73AE" w:rsidRDefault="00513B92" w:rsidP="00680265">
            <w:pPr>
              <w:rPr>
                <w:rFonts w:ascii="Meiryo UI" w:hAnsi="Meiryo UI"/>
                <w:noProof/>
                <w:color w:val="auto"/>
              </w:rPr>
            </w:pPr>
          </w:p>
        </w:tc>
        <w:tc>
          <w:tcPr>
            <w:tcW w:w="3118" w:type="dxa"/>
            <w:tcBorders>
              <w:top w:val="single" w:sz="12" w:space="0" w:color="808080" w:themeColor="background1" w:themeShade="80"/>
            </w:tcBorders>
          </w:tcPr>
          <w:p w14:paraId="03842BD7" w14:textId="127E4DDE" w:rsidR="000D4898" w:rsidRPr="002E73AE" w:rsidRDefault="000D4898" w:rsidP="009360FC">
            <w:pPr>
              <w:jc w:val="both"/>
              <w:rPr>
                <w:rFonts w:ascii="Meiryo UI" w:hAnsi="Meiryo UI"/>
                <w:noProof/>
              </w:rPr>
            </w:pPr>
          </w:p>
        </w:tc>
        <w:tc>
          <w:tcPr>
            <w:tcW w:w="1569" w:type="dxa"/>
            <w:vMerge/>
          </w:tcPr>
          <w:p w14:paraId="00928BDC" w14:textId="77777777" w:rsidR="00513B92" w:rsidRPr="002E73AE" w:rsidRDefault="00513B92" w:rsidP="00680265">
            <w:pPr>
              <w:rPr>
                <w:rFonts w:ascii="Meiryo UI" w:hAnsi="Meiryo UI"/>
                <w:noProof/>
                <w:color w:val="auto"/>
              </w:rPr>
            </w:pPr>
          </w:p>
        </w:tc>
        <w:tc>
          <w:tcPr>
            <w:tcW w:w="4060" w:type="dxa"/>
            <w:tcBorders>
              <w:top w:val="single" w:sz="12" w:space="0" w:color="808080" w:themeColor="background1" w:themeShade="80"/>
            </w:tcBorders>
          </w:tcPr>
          <w:p w14:paraId="110C259B" w14:textId="6D3EDF2C" w:rsidR="00513B92" w:rsidRPr="002E73AE" w:rsidRDefault="00513B92" w:rsidP="002870E8">
            <w:pPr>
              <w:rPr>
                <w:rFonts w:ascii="Meiryo UI" w:hAnsi="Meiryo UI"/>
                <w:noProof/>
              </w:rPr>
            </w:pPr>
          </w:p>
        </w:tc>
        <w:tc>
          <w:tcPr>
            <w:tcW w:w="879" w:type="dxa"/>
            <w:vMerge/>
          </w:tcPr>
          <w:p w14:paraId="1A0B6502" w14:textId="77777777" w:rsidR="00513B92" w:rsidRPr="002E73AE" w:rsidRDefault="00513B92" w:rsidP="002E135D">
            <w:pPr>
              <w:rPr>
                <w:rFonts w:ascii="Meiryo UI" w:hAnsi="Meiryo UI"/>
                <w:noProof/>
                <w:color w:val="E7E6E6" w:themeColor="background2"/>
              </w:rPr>
            </w:pPr>
          </w:p>
        </w:tc>
      </w:tr>
    </w:tbl>
    <w:p w14:paraId="1540EEC4" w14:textId="24C84FCD" w:rsidR="00885D9F" w:rsidRPr="002E73AE" w:rsidRDefault="004C48B8" w:rsidP="00725AAE">
      <w:pPr>
        <w:jc w:val="both"/>
        <w:rPr>
          <w:rFonts w:ascii="Meiryo UI" w:hAnsi="Meiryo UI"/>
          <w:noProof/>
          <w:color w:val="E7E6E6" w:themeColor="background2"/>
        </w:rPr>
      </w:pPr>
      <w:r>
        <w:rPr>
          <w:rFonts w:ascii="Meiryo UI" w:hAnsi="Meiryo UI" w:hint="eastAsia"/>
          <w:noProof/>
        </w:rPr>
        <w:drawing>
          <wp:anchor distT="0" distB="0" distL="114300" distR="114300" simplePos="0" relativeHeight="251666433" behindDoc="0" locked="0" layoutInCell="1" allowOverlap="1" wp14:anchorId="5332EBA0" wp14:editId="6CC8C9A2">
            <wp:simplePos x="0" y="0"/>
            <wp:positionH relativeFrom="column">
              <wp:posOffset>2826173</wp:posOffset>
            </wp:positionH>
            <wp:positionV relativeFrom="paragraph">
              <wp:posOffset>681355</wp:posOffset>
            </wp:positionV>
            <wp:extent cx="2918691" cy="2407920"/>
            <wp:effectExtent l="0" t="0" r="0" b="0"/>
            <wp:wrapNone/>
            <wp:docPr id="1903585660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585660" name="図 1903585660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22" b="24334"/>
                    <a:stretch/>
                  </pic:blipFill>
                  <pic:spPr bwMode="auto">
                    <a:xfrm>
                      <a:off x="0" y="0"/>
                      <a:ext cx="2920152" cy="24091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eiryo UI" w:hAnsi="Meiryo UI" w:hint="eastAsia"/>
          <w:noProof/>
        </w:rPr>
        <w:drawing>
          <wp:anchor distT="0" distB="0" distL="114300" distR="114300" simplePos="0" relativeHeight="251667457" behindDoc="0" locked="0" layoutInCell="1" allowOverlap="1" wp14:anchorId="6975CD82" wp14:editId="7307F750">
            <wp:simplePos x="0" y="0"/>
            <wp:positionH relativeFrom="column">
              <wp:posOffset>-255817</wp:posOffset>
            </wp:positionH>
            <wp:positionV relativeFrom="paragraph">
              <wp:posOffset>240752</wp:posOffset>
            </wp:positionV>
            <wp:extent cx="2432513" cy="2736577"/>
            <wp:effectExtent l="19050" t="0" r="6350" b="6985"/>
            <wp:wrapNone/>
            <wp:docPr id="1775545734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545734" name="図 1775545734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703"/>
                    <a:stretch/>
                  </pic:blipFill>
                  <pic:spPr bwMode="auto">
                    <a:xfrm rot="20946217">
                      <a:off x="0" y="0"/>
                      <a:ext cx="2435678" cy="2740137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85D9F" w:rsidRPr="002E73AE" w:rsidSect="009360FC">
      <w:pgSz w:w="11906" w:h="16838" w:code="9"/>
      <w:pgMar w:top="360" w:right="360" w:bottom="360" w:left="36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4BB466" w14:textId="77777777" w:rsidR="00EB4A51" w:rsidRDefault="00EB4A51" w:rsidP="0063337F">
      <w:r>
        <w:separator/>
      </w:r>
    </w:p>
  </w:endnote>
  <w:endnote w:type="continuationSeparator" w:id="0">
    <w:p w14:paraId="7288EABA" w14:textId="77777777" w:rsidR="00EB4A51" w:rsidRDefault="00EB4A51" w:rsidP="00633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altName w:val="Cambria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198162" w14:textId="77777777" w:rsidR="00EB4A51" w:rsidRDefault="00EB4A51" w:rsidP="0063337F">
      <w:r>
        <w:separator/>
      </w:r>
    </w:p>
  </w:footnote>
  <w:footnote w:type="continuationSeparator" w:id="0">
    <w:p w14:paraId="36DD588D" w14:textId="77777777" w:rsidR="00EB4A51" w:rsidRDefault="00EB4A51" w:rsidP="00633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9A8A9B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5EE97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72A7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0F48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C2623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9CFC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1CA6D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6E1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908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F0D9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24945019">
    <w:abstractNumId w:val="9"/>
  </w:num>
  <w:num w:numId="2" w16cid:durableId="971399296">
    <w:abstractNumId w:val="7"/>
  </w:num>
  <w:num w:numId="3" w16cid:durableId="1688019230">
    <w:abstractNumId w:val="6"/>
  </w:num>
  <w:num w:numId="4" w16cid:durableId="166291125">
    <w:abstractNumId w:val="5"/>
  </w:num>
  <w:num w:numId="5" w16cid:durableId="247008228">
    <w:abstractNumId w:val="4"/>
  </w:num>
  <w:num w:numId="6" w16cid:durableId="1177037774">
    <w:abstractNumId w:val="8"/>
  </w:num>
  <w:num w:numId="7" w16cid:durableId="1202864566">
    <w:abstractNumId w:val="3"/>
  </w:num>
  <w:num w:numId="8" w16cid:durableId="451024437">
    <w:abstractNumId w:val="2"/>
  </w:num>
  <w:num w:numId="9" w16cid:durableId="24645819">
    <w:abstractNumId w:val="1"/>
  </w:num>
  <w:num w:numId="10" w16cid:durableId="1977373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removePersonalInformation/>
  <w:removeDateAndTime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0FC"/>
    <w:rsid w:val="000355F0"/>
    <w:rsid w:val="00043414"/>
    <w:rsid w:val="00045B8C"/>
    <w:rsid w:val="00051D91"/>
    <w:rsid w:val="00054A0C"/>
    <w:rsid w:val="00056200"/>
    <w:rsid w:val="0008760E"/>
    <w:rsid w:val="0009289D"/>
    <w:rsid w:val="00094509"/>
    <w:rsid w:val="000971C0"/>
    <w:rsid w:val="000C5638"/>
    <w:rsid w:val="000C68ED"/>
    <w:rsid w:val="000D17BC"/>
    <w:rsid w:val="000D2FB9"/>
    <w:rsid w:val="000D4898"/>
    <w:rsid w:val="001005CA"/>
    <w:rsid w:val="001149FA"/>
    <w:rsid w:val="00123ABE"/>
    <w:rsid w:val="001570FA"/>
    <w:rsid w:val="00167947"/>
    <w:rsid w:val="00180EB7"/>
    <w:rsid w:val="001A6359"/>
    <w:rsid w:val="001B21E0"/>
    <w:rsid w:val="001C337A"/>
    <w:rsid w:val="001C4708"/>
    <w:rsid w:val="001D04F4"/>
    <w:rsid w:val="001E1B0B"/>
    <w:rsid w:val="001E2F0F"/>
    <w:rsid w:val="001F218F"/>
    <w:rsid w:val="002079BB"/>
    <w:rsid w:val="00240A49"/>
    <w:rsid w:val="002450E3"/>
    <w:rsid w:val="00250AD0"/>
    <w:rsid w:val="0025288E"/>
    <w:rsid w:val="00263FA5"/>
    <w:rsid w:val="0027790D"/>
    <w:rsid w:val="002802BA"/>
    <w:rsid w:val="00281903"/>
    <w:rsid w:val="00284B6C"/>
    <w:rsid w:val="00285D93"/>
    <w:rsid w:val="002870E8"/>
    <w:rsid w:val="00290139"/>
    <w:rsid w:val="0029096F"/>
    <w:rsid w:val="002B0798"/>
    <w:rsid w:val="002B75C7"/>
    <w:rsid w:val="002C43D9"/>
    <w:rsid w:val="002D0F55"/>
    <w:rsid w:val="002E135D"/>
    <w:rsid w:val="002E73AE"/>
    <w:rsid w:val="002F3CC4"/>
    <w:rsid w:val="002F7632"/>
    <w:rsid w:val="0031150A"/>
    <w:rsid w:val="00323102"/>
    <w:rsid w:val="00345A71"/>
    <w:rsid w:val="00363B7D"/>
    <w:rsid w:val="0039239E"/>
    <w:rsid w:val="00393F9F"/>
    <w:rsid w:val="0039472F"/>
    <w:rsid w:val="003B7AE1"/>
    <w:rsid w:val="003C442B"/>
    <w:rsid w:val="003D052F"/>
    <w:rsid w:val="003D3BA0"/>
    <w:rsid w:val="003E089A"/>
    <w:rsid w:val="003F1E9F"/>
    <w:rsid w:val="0041664D"/>
    <w:rsid w:val="0045039F"/>
    <w:rsid w:val="00490EB0"/>
    <w:rsid w:val="004B27B6"/>
    <w:rsid w:val="004C48B8"/>
    <w:rsid w:val="00504347"/>
    <w:rsid w:val="00512035"/>
    <w:rsid w:val="00513B92"/>
    <w:rsid w:val="00520D7E"/>
    <w:rsid w:val="005411C0"/>
    <w:rsid w:val="005439FF"/>
    <w:rsid w:val="00547972"/>
    <w:rsid w:val="00551E0B"/>
    <w:rsid w:val="005643D6"/>
    <w:rsid w:val="005B4033"/>
    <w:rsid w:val="005C19AD"/>
    <w:rsid w:val="005D7A67"/>
    <w:rsid w:val="005F268C"/>
    <w:rsid w:val="0063337F"/>
    <w:rsid w:val="00642BDF"/>
    <w:rsid w:val="00643048"/>
    <w:rsid w:val="00654701"/>
    <w:rsid w:val="00662A45"/>
    <w:rsid w:val="00680265"/>
    <w:rsid w:val="0068131F"/>
    <w:rsid w:val="00692A9F"/>
    <w:rsid w:val="006C4BC5"/>
    <w:rsid w:val="006F31C7"/>
    <w:rsid w:val="00700482"/>
    <w:rsid w:val="00714E57"/>
    <w:rsid w:val="00725AAE"/>
    <w:rsid w:val="0076651E"/>
    <w:rsid w:val="00794A59"/>
    <w:rsid w:val="007A1CAD"/>
    <w:rsid w:val="007C4D73"/>
    <w:rsid w:val="007D1BB2"/>
    <w:rsid w:val="007D2D09"/>
    <w:rsid w:val="007D365B"/>
    <w:rsid w:val="007D3EE3"/>
    <w:rsid w:val="007E537E"/>
    <w:rsid w:val="00804F6F"/>
    <w:rsid w:val="00805ACA"/>
    <w:rsid w:val="00811585"/>
    <w:rsid w:val="008171BD"/>
    <w:rsid w:val="0084519B"/>
    <w:rsid w:val="00866B9C"/>
    <w:rsid w:val="00872785"/>
    <w:rsid w:val="0087594A"/>
    <w:rsid w:val="00885D9F"/>
    <w:rsid w:val="00897390"/>
    <w:rsid w:val="008F392C"/>
    <w:rsid w:val="00905755"/>
    <w:rsid w:val="009168ED"/>
    <w:rsid w:val="00922488"/>
    <w:rsid w:val="009360FC"/>
    <w:rsid w:val="00937F18"/>
    <w:rsid w:val="00941A00"/>
    <w:rsid w:val="00941D7F"/>
    <w:rsid w:val="00947213"/>
    <w:rsid w:val="00957DE5"/>
    <w:rsid w:val="00965716"/>
    <w:rsid w:val="00977102"/>
    <w:rsid w:val="00980189"/>
    <w:rsid w:val="0098529C"/>
    <w:rsid w:val="0099369E"/>
    <w:rsid w:val="009C1CEC"/>
    <w:rsid w:val="009C3201"/>
    <w:rsid w:val="00A02DE4"/>
    <w:rsid w:val="00A53FEC"/>
    <w:rsid w:val="00A6153A"/>
    <w:rsid w:val="00A87F9F"/>
    <w:rsid w:val="00AD4E2E"/>
    <w:rsid w:val="00AE2EC2"/>
    <w:rsid w:val="00B11C09"/>
    <w:rsid w:val="00B206D2"/>
    <w:rsid w:val="00B2207A"/>
    <w:rsid w:val="00B2570C"/>
    <w:rsid w:val="00B3117C"/>
    <w:rsid w:val="00B46355"/>
    <w:rsid w:val="00B4642D"/>
    <w:rsid w:val="00B478B9"/>
    <w:rsid w:val="00B50925"/>
    <w:rsid w:val="00B51FB4"/>
    <w:rsid w:val="00B809F5"/>
    <w:rsid w:val="00B86C70"/>
    <w:rsid w:val="00BA4851"/>
    <w:rsid w:val="00BA67D5"/>
    <w:rsid w:val="00BB058E"/>
    <w:rsid w:val="00BB0EBB"/>
    <w:rsid w:val="00BD4307"/>
    <w:rsid w:val="00BF02F6"/>
    <w:rsid w:val="00BF6994"/>
    <w:rsid w:val="00C05755"/>
    <w:rsid w:val="00C526C7"/>
    <w:rsid w:val="00C561ED"/>
    <w:rsid w:val="00C56A6B"/>
    <w:rsid w:val="00C60958"/>
    <w:rsid w:val="00C60D5C"/>
    <w:rsid w:val="00C66EA4"/>
    <w:rsid w:val="00C73345"/>
    <w:rsid w:val="00C94F56"/>
    <w:rsid w:val="00CE79C3"/>
    <w:rsid w:val="00D04FCB"/>
    <w:rsid w:val="00D16F2A"/>
    <w:rsid w:val="00D348BA"/>
    <w:rsid w:val="00D426B1"/>
    <w:rsid w:val="00D42C5C"/>
    <w:rsid w:val="00D43D24"/>
    <w:rsid w:val="00D73EE5"/>
    <w:rsid w:val="00D749A9"/>
    <w:rsid w:val="00D76AD2"/>
    <w:rsid w:val="00E16C59"/>
    <w:rsid w:val="00E30C99"/>
    <w:rsid w:val="00E377C4"/>
    <w:rsid w:val="00E56B70"/>
    <w:rsid w:val="00E60BC2"/>
    <w:rsid w:val="00EA3A4F"/>
    <w:rsid w:val="00EB4A51"/>
    <w:rsid w:val="00EC4978"/>
    <w:rsid w:val="00ED08F6"/>
    <w:rsid w:val="00EE6021"/>
    <w:rsid w:val="00EE794B"/>
    <w:rsid w:val="00F00D0E"/>
    <w:rsid w:val="00F12772"/>
    <w:rsid w:val="00F47A3A"/>
    <w:rsid w:val="00F719B0"/>
    <w:rsid w:val="00F81C97"/>
    <w:rsid w:val="00F81F5E"/>
    <w:rsid w:val="00F83928"/>
    <w:rsid w:val="00FA18EC"/>
    <w:rsid w:val="00FC5F2E"/>
    <w:rsid w:val="00FC6359"/>
    <w:rsid w:val="00FD183F"/>
    <w:rsid w:val="00FF7456"/>
    <w:rsid w:val="06817AE7"/>
    <w:rsid w:val="16772695"/>
    <w:rsid w:val="244DAEFC"/>
    <w:rsid w:val="247A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13DB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color w:val="58595B" w:themeColor="accent6"/>
        <w:sz w:val="32"/>
        <w:szCs w:val="3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3AE"/>
    <w:pPr>
      <w:spacing w:before="120"/>
    </w:pPr>
    <w:rPr>
      <w:rFonts w:eastAsia="Meiryo U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1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unhideWhenUsed/>
    <w:qFormat/>
    <w:rsid w:val="002E73AE"/>
    <w:rPr>
      <w:color w:val="2A82C1" w:themeColor="accent5"/>
      <w:sz w:val="40"/>
    </w:rPr>
  </w:style>
  <w:style w:type="character" w:customStyle="1" w:styleId="a5">
    <w:name w:val="日付 (文字)"/>
    <w:basedOn w:val="a0"/>
    <w:link w:val="a4"/>
    <w:uiPriority w:val="99"/>
    <w:rsid w:val="002E73AE"/>
    <w:rPr>
      <w:rFonts w:eastAsia="Meiryo UI"/>
      <w:color w:val="2A82C1" w:themeColor="accent5"/>
      <w:sz w:val="40"/>
    </w:rPr>
  </w:style>
  <w:style w:type="paragraph" w:styleId="a6">
    <w:name w:val="header"/>
    <w:basedOn w:val="a"/>
    <w:link w:val="a7"/>
    <w:uiPriority w:val="99"/>
    <w:unhideWhenUsed/>
    <w:rsid w:val="0063337F"/>
    <w:pPr>
      <w:tabs>
        <w:tab w:val="center" w:pos="4680"/>
        <w:tab w:val="right" w:pos="9360"/>
      </w:tabs>
    </w:pPr>
  </w:style>
  <w:style w:type="paragraph" w:customStyle="1" w:styleId="a8">
    <w:name w:val="グラデーション テキスト"/>
    <w:basedOn w:val="a"/>
    <w:next w:val="a"/>
    <w:link w:val="a9"/>
    <w:uiPriority w:val="99"/>
    <w:qFormat/>
    <w:rsid w:val="00922488"/>
    <w:pPr>
      <w:spacing w:before="0" w:line="192" w:lineRule="auto"/>
    </w:pPr>
    <w:rPr>
      <w:rFonts w:asciiTheme="majorHAnsi" w:hAnsiTheme="majorHAnsi"/>
      <w:b/>
      <w:color w:val="F59370" w:themeColor="accent2"/>
      <w:sz w:val="240"/>
      <w:szCs w:val="180"/>
      <w14:textFill>
        <w14:gradFill>
          <w14:gsLst>
            <w14:gs w14:pos="0">
              <w14:schemeClr w14:val="accent2"/>
            </w14:gs>
            <w14:gs w14:pos="100000">
              <w14:schemeClr w14:val="accent5"/>
            </w14:gs>
          </w14:gsLst>
          <w14:lin w14:ang="0" w14:scaled="0"/>
        </w14:gradFill>
      </w14:textFill>
    </w:rPr>
  </w:style>
  <w:style w:type="paragraph" w:customStyle="1" w:styleId="aa">
    <w:name w:val="名前"/>
    <w:basedOn w:val="a"/>
    <w:next w:val="a"/>
    <w:uiPriority w:val="99"/>
    <w:qFormat/>
    <w:rsid w:val="00922488"/>
    <w:pPr>
      <w:spacing w:before="0" w:line="192" w:lineRule="auto"/>
    </w:pPr>
    <w:rPr>
      <w:rFonts w:asciiTheme="majorHAnsi" w:hAnsiTheme="majorHAnsi"/>
      <w:b/>
      <w:sz w:val="96"/>
      <w:szCs w:val="52"/>
    </w:rPr>
  </w:style>
  <w:style w:type="character" w:customStyle="1" w:styleId="a9">
    <w:name w:val="グラデーション テキストの文字"/>
    <w:basedOn w:val="a0"/>
    <w:link w:val="a8"/>
    <w:uiPriority w:val="99"/>
    <w:rsid w:val="00922488"/>
    <w:rPr>
      <w:rFonts w:asciiTheme="majorHAnsi" w:eastAsia="Meiryo UI" w:hAnsiTheme="majorHAnsi"/>
      <w:b/>
      <w:color w:val="F59370" w:themeColor="accent2"/>
      <w:sz w:val="240"/>
      <w:szCs w:val="180"/>
      <w14:textFill>
        <w14:gradFill>
          <w14:gsLst>
            <w14:gs w14:pos="0">
              <w14:schemeClr w14:val="accent2"/>
            </w14:gs>
            <w14:gs w14:pos="100000">
              <w14:schemeClr w14:val="accent5"/>
            </w14:gs>
          </w14:gsLst>
          <w14:lin w14:ang="0" w14:scaled="0"/>
        </w14:gradFill>
      </w14:textFill>
    </w:rPr>
  </w:style>
  <w:style w:type="paragraph" w:customStyle="1" w:styleId="ab">
    <w:name w:val="上部のタイトル"/>
    <w:basedOn w:val="a"/>
    <w:next w:val="a"/>
    <w:qFormat/>
    <w:rsid w:val="002E73AE"/>
    <w:pPr>
      <w:spacing w:before="0"/>
    </w:pPr>
    <w:rPr>
      <w:bCs/>
      <w:sz w:val="56"/>
      <w:szCs w:val="44"/>
    </w:rPr>
  </w:style>
  <w:style w:type="character" w:styleId="ac">
    <w:name w:val="Placeholder Text"/>
    <w:basedOn w:val="a0"/>
    <w:uiPriority w:val="99"/>
    <w:semiHidden/>
    <w:rsid w:val="00794A59"/>
    <w:rPr>
      <w:color w:val="808080"/>
    </w:rPr>
  </w:style>
  <w:style w:type="character" w:customStyle="1" w:styleId="a7">
    <w:name w:val="ヘッダー (文字)"/>
    <w:basedOn w:val="a0"/>
    <w:link w:val="a6"/>
    <w:uiPriority w:val="99"/>
    <w:rsid w:val="0063337F"/>
  </w:style>
  <w:style w:type="paragraph" w:styleId="ad">
    <w:name w:val="footer"/>
    <w:basedOn w:val="a"/>
    <w:link w:val="ae"/>
    <w:uiPriority w:val="99"/>
    <w:unhideWhenUsed/>
    <w:rsid w:val="0063337F"/>
    <w:pPr>
      <w:tabs>
        <w:tab w:val="center" w:pos="4680"/>
        <w:tab w:val="right" w:pos="9360"/>
      </w:tabs>
    </w:pPr>
  </w:style>
  <w:style w:type="character" w:customStyle="1" w:styleId="ae">
    <w:name w:val="フッター (文字)"/>
    <w:basedOn w:val="a0"/>
    <w:link w:val="ad"/>
    <w:uiPriority w:val="99"/>
    <w:rsid w:val="00633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image" Target="media/image7.jp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FN1002\AppData\Local\Microsoft\Office\16.0\DTS\ja-JP%7bF46951ED-6ABD-4AAC-A0C2-E4E90682892E%7d\%7b71B0FAD3-090D-4E45-B958-124DE49AD960%7dtf10002124_win32.dotx" TargetMode="External"/></Relationships>
</file>

<file path=word/theme/theme1.xml><?xml version="1.0" encoding="utf-8"?>
<a:theme xmlns:a="http://schemas.openxmlformats.org/drawingml/2006/main" name="Office Theme">
  <a:themeElements>
    <a:clrScheme name="World's Best Certific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DE0D5"/>
      </a:accent1>
      <a:accent2>
        <a:srgbClr val="F59370"/>
      </a:accent2>
      <a:accent3>
        <a:srgbClr val="F3A7A2"/>
      </a:accent3>
      <a:accent4>
        <a:srgbClr val="DFA24E"/>
      </a:accent4>
      <a:accent5>
        <a:srgbClr val="2A82C1"/>
      </a:accent5>
      <a:accent6>
        <a:srgbClr val="58595B"/>
      </a:accent6>
      <a:hlink>
        <a:srgbClr val="0563C1"/>
      </a:hlink>
      <a:folHlink>
        <a:srgbClr val="954F72"/>
      </a:folHlink>
    </a:clrScheme>
    <a:fontScheme name="Custom 46">
      <a:majorFont>
        <a:latin typeface="Rockwell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TaxCatchAll xmlns="230e9df3-be65-4c73-a93b-d1236ebd677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8" ma:contentTypeDescription="Create a new document." ma:contentTypeScope="" ma:versionID="27a416adda3cf0f491a4f548a2367a54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2ef98d826045059a9b3c156985e150db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0EAC75-AAC2-4951-B208-5008849A5BB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231C0FCB-F337-4AFB-BDED-BF4D4D808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D35317-CADA-474D-83BC-F0D24C6995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698AD4-9780-410D-821E-5F5B7296B75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2f988bf-86f1-41af-91ab-2d7cd011db47}" enabled="0" method="" siteId="{72f988bf-86f1-41af-91ab-2d7cd011db4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{71B0FAD3-090D-4E45-B958-124DE49AD960}tf10002124_win32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2024-06-06T07:15:00Z</dcterms:created>
  <dcterms:modified xsi:type="dcterms:W3CDTF">2024-06-06T07:39:00Z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